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PŘÍLOHA č. 3: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77777777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výběrového/zadávacího řízení či cenového marketingu</w:t>
      </w:r>
    </w:p>
    <w:p w14:paraId="1E892915" w14:textId="77777777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(Doporučený vzor)</w:t>
      </w:r>
    </w:p>
    <w:p w14:paraId="0EF9CE4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i/>
          <w:szCs w:val="20"/>
          <w:u w:val="single"/>
        </w:rPr>
        <w:t>Povinnost doložit v rámci příloh od vybraného dodavatele</w:t>
      </w:r>
      <w:r w:rsidRPr="00902BE2">
        <w:rPr>
          <w:rFonts w:eastAsia="Calibri" w:cstheme="minorHAnsi"/>
          <w:i/>
          <w:szCs w:val="20"/>
          <w:u w:val="single"/>
          <w:vertAlign w:val="superscript"/>
        </w:rPr>
        <w:footnoteReference w:id="2"/>
      </w:r>
      <w:r w:rsidRPr="00902BE2">
        <w:rPr>
          <w:rFonts w:eastAsia="Calibri" w:cstheme="minorHAnsi"/>
          <w:i/>
          <w:szCs w:val="20"/>
          <w:u w:val="single"/>
        </w:rPr>
        <w:t xml:space="preserve">. </w:t>
      </w:r>
    </w:p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4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 xml:space="preserve">) na které se vztahují podmínky nařízení Rady (EU) 2022/576 ze dne </w:t>
      </w:r>
      <w:r w:rsidRPr="00902BE2">
        <w:rPr>
          <w:rFonts w:eastAsia="Calibri" w:cstheme="minorHAnsi"/>
          <w:szCs w:val="20"/>
        </w:rPr>
        <w:lastRenderedPageBreak/>
        <w:t>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D9DDACF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0BE00C65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hyperlink r:id="rId13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D4371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  <w:footnote w:id="2">
    <w:p w14:paraId="34FC0D7F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Doporučuje se vyžádat si v rámci nabídek od všech účastníků.  </w:t>
      </w:r>
    </w:p>
  </w:footnote>
  <w:footnote w:id="3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4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fcdda2d1c469468707c53f31b5e9fd0f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3592953eb5bd3346379e9cdab8d3221b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242ff-5ba9-4cec-bb1e-d20706c376ae" xsi:nil="true"/>
    <lcf76f155ced4ddcb4097134ff3c332f xmlns="def6e352-4bb9-4bbf-b393-25af3ecc032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9D072-65C6-421C-83B8-214356CFF6A6}"/>
</file>

<file path=customXml/itemProps2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6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4</cp:revision>
  <dcterms:created xsi:type="dcterms:W3CDTF">2025-04-08T15:16:00Z</dcterms:created>
  <dcterms:modified xsi:type="dcterms:W3CDTF">2025-04-08T15:43:00Z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0x0101007A6614571C7A1A4DAF227CAEDB36FB35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